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02FE" w14:textId="77777777" w:rsidR="007F2303" w:rsidRDefault="007F2303" w:rsidP="007F2303">
      <w:pPr>
        <w:pStyle w:val="PlainText"/>
      </w:pPr>
    </w:p>
    <w:p w14:paraId="70E2A60F" w14:textId="77777777" w:rsidR="007F2303" w:rsidRDefault="007F2303" w:rsidP="007F2303">
      <w:pPr>
        <w:pStyle w:val="PlainText"/>
      </w:pPr>
    </w:p>
    <w:p w14:paraId="420991D9" w14:textId="77777777" w:rsidR="007F2303" w:rsidRDefault="007F2303" w:rsidP="007F2303">
      <w:pPr>
        <w:pStyle w:val="PlainText"/>
      </w:pPr>
    </w:p>
    <w:p w14:paraId="042D0A2D" w14:textId="77777777" w:rsidR="007F2303" w:rsidRDefault="007F2303" w:rsidP="007F2303">
      <w:pPr>
        <w:pStyle w:val="PlainText"/>
      </w:pPr>
    </w:p>
    <w:p w14:paraId="4EEC19BE" w14:textId="77777777" w:rsidR="007F2303" w:rsidRPr="000C7241" w:rsidRDefault="000C7241" w:rsidP="007F2303">
      <w:pPr>
        <w:pStyle w:val="PlainText"/>
        <w:jc w:val="center"/>
        <w:rPr>
          <w:rFonts w:ascii="Garamond" w:hAnsi="Garamond"/>
        </w:rPr>
      </w:pPr>
      <w:r w:rsidRPr="000C7241">
        <w:rPr>
          <w:rStyle w:val="TitleChar"/>
        </w:rPr>
        <w:t>[TI</w:t>
      </w:r>
      <w:r w:rsidR="007F2303" w:rsidRPr="000C7241">
        <w:rPr>
          <w:rStyle w:val="TitleChar"/>
        </w:rPr>
        <w:t>TLE</w:t>
      </w:r>
      <w:r w:rsidR="007F2303" w:rsidRPr="000C7241">
        <w:rPr>
          <w:rFonts w:ascii="Garamond" w:hAnsi="Garamond"/>
          <w:sz w:val="32"/>
          <w:szCs w:val="32"/>
        </w:rPr>
        <w:t>]</w:t>
      </w:r>
    </w:p>
    <w:p w14:paraId="52A46D1B" w14:textId="77777777" w:rsidR="007F2303" w:rsidRPr="007F2303" w:rsidRDefault="007F2303" w:rsidP="001D4D9A">
      <w:pPr>
        <w:pStyle w:val="Title"/>
      </w:pPr>
      <w:r w:rsidRPr="007F2303">
        <w:t>[ADDITIONAL TITLE LINE(s), IF REQUIRED, DOUBLE-SPACED]</w:t>
      </w:r>
    </w:p>
    <w:p w14:paraId="08FA91E8" w14:textId="77777777" w:rsidR="007F2303" w:rsidRPr="007F2303" w:rsidRDefault="007F2303" w:rsidP="001D4D9A">
      <w:pPr>
        <w:pStyle w:val="Title"/>
      </w:pPr>
    </w:p>
    <w:p w14:paraId="0FBC36BE" w14:textId="77777777" w:rsidR="007F2303" w:rsidRPr="007F2303" w:rsidRDefault="007F2303" w:rsidP="001D4D9A">
      <w:pPr>
        <w:pStyle w:val="Title"/>
      </w:pPr>
      <w:r w:rsidRPr="007F2303">
        <w:t>BY</w:t>
      </w:r>
    </w:p>
    <w:p w14:paraId="428CD91C" w14:textId="77777777" w:rsidR="007F2303" w:rsidRPr="007F2303" w:rsidRDefault="007F2303" w:rsidP="001D4D9A">
      <w:pPr>
        <w:pStyle w:val="Title"/>
      </w:pPr>
      <w:r w:rsidRPr="007F2303">
        <w:t>[NAME]</w:t>
      </w:r>
    </w:p>
    <w:p w14:paraId="3071E8F4" w14:textId="77777777" w:rsidR="007F2303" w:rsidRPr="007F2303" w:rsidRDefault="007F2303" w:rsidP="007F2303">
      <w:pPr>
        <w:pStyle w:val="PlainText"/>
        <w:jc w:val="center"/>
        <w:rPr>
          <w:rFonts w:ascii="Garamond" w:hAnsi="Garamond"/>
        </w:rPr>
      </w:pPr>
    </w:p>
    <w:p w14:paraId="1D02B40E" w14:textId="77777777" w:rsidR="000C7241" w:rsidRDefault="000C7241" w:rsidP="000C7241">
      <w:pPr>
        <w:pStyle w:val="PlainText"/>
        <w:spacing w:before="0" w:beforeAutospacing="0" w:after="0" w:afterAutospacing="0"/>
        <w:jc w:val="center"/>
        <w:rPr>
          <w:rFonts w:ascii="Garamond" w:hAnsi="Garamond"/>
        </w:rPr>
      </w:pPr>
    </w:p>
    <w:p w14:paraId="0BC247A5" w14:textId="77777777" w:rsidR="000C7241" w:rsidRDefault="000C7241" w:rsidP="000C7241">
      <w:pPr>
        <w:pStyle w:val="PlainText"/>
        <w:spacing w:before="0" w:beforeAutospacing="0" w:after="0" w:afterAutospacing="0"/>
        <w:jc w:val="center"/>
        <w:rPr>
          <w:rFonts w:ascii="Garamond" w:hAnsi="Garamond"/>
        </w:rPr>
      </w:pPr>
    </w:p>
    <w:p w14:paraId="37432E27" w14:textId="77777777" w:rsidR="000C7241" w:rsidRDefault="000C7241" w:rsidP="000C7241">
      <w:pPr>
        <w:pStyle w:val="PlainText"/>
        <w:spacing w:before="0" w:beforeAutospacing="0" w:after="0" w:afterAutospacing="0"/>
        <w:jc w:val="center"/>
        <w:rPr>
          <w:rFonts w:ascii="Garamond" w:hAnsi="Garamond"/>
        </w:rPr>
      </w:pPr>
    </w:p>
    <w:p w14:paraId="274E6443" w14:textId="77777777" w:rsidR="000C7241" w:rsidRDefault="000C7241" w:rsidP="000C7241">
      <w:pPr>
        <w:pStyle w:val="PlainText"/>
        <w:spacing w:before="0" w:beforeAutospacing="0" w:after="0" w:afterAutospacing="0"/>
        <w:jc w:val="center"/>
        <w:rPr>
          <w:rFonts w:ascii="Garamond" w:hAnsi="Garamond"/>
        </w:rPr>
      </w:pPr>
    </w:p>
    <w:p w14:paraId="05692CDE" w14:textId="77777777" w:rsidR="007F2303" w:rsidRPr="007F2303" w:rsidRDefault="007F2303" w:rsidP="000C7241">
      <w:pPr>
        <w:pStyle w:val="PlainText"/>
        <w:spacing w:before="0" w:beforeAutospacing="0" w:after="0" w:afterAutospacing="0"/>
        <w:jc w:val="center"/>
        <w:rPr>
          <w:rFonts w:ascii="Garamond" w:hAnsi="Garamond"/>
        </w:rPr>
      </w:pPr>
      <w:r w:rsidRPr="007F2303">
        <w:rPr>
          <w:rFonts w:ascii="Garamond" w:hAnsi="Garamond"/>
        </w:rPr>
        <w:t xml:space="preserve">A </w:t>
      </w:r>
      <w:r w:rsidR="000C7241">
        <w:rPr>
          <w:rFonts w:ascii="Garamond" w:hAnsi="Garamond"/>
        </w:rPr>
        <w:t>s</w:t>
      </w:r>
      <w:r w:rsidRPr="007F2303">
        <w:rPr>
          <w:rFonts w:ascii="Garamond" w:hAnsi="Garamond"/>
        </w:rPr>
        <w:t xml:space="preserve">enior </w:t>
      </w:r>
      <w:r w:rsidR="000C7241">
        <w:rPr>
          <w:rFonts w:ascii="Garamond" w:hAnsi="Garamond"/>
        </w:rPr>
        <w:t>t</w:t>
      </w:r>
      <w:r w:rsidRPr="007F2303">
        <w:rPr>
          <w:rFonts w:ascii="Garamond" w:hAnsi="Garamond"/>
        </w:rPr>
        <w:t>hesis</w:t>
      </w:r>
    </w:p>
    <w:p w14:paraId="2EEB01EA" w14:textId="77777777" w:rsidR="007F2303" w:rsidRPr="007F2303" w:rsidRDefault="007F2303" w:rsidP="000C7241">
      <w:pPr>
        <w:pStyle w:val="PlainText"/>
        <w:spacing w:before="0" w:beforeAutospacing="0" w:after="0" w:afterAutospacing="0"/>
        <w:jc w:val="center"/>
        <w:rPr>
          <w:rFonts w:ascii="Garamond" w:hAnsi="Garamond"/>
        </w:rPr>
      </w:pPr>
      <w:r w:rsidRPr="007F2303">
        <w:rPr>
          <w:rFonts w:ascii="Garamond" w:hAnsi="Garamond"/>
        </w:rPr>
        <w:t>submitted to the Department of Politics</w:t>
      </w:r>
    </w:p>
    <w:p w14:paraId="08B52981" w14:textId="77777777" w:rsidR="007F2303" w:rsidRPr="007F2303" w:rsidRDefault="007F2303" w:rsidP="000C7241">
      <w:pPr>
        <w:pStyle w:val="PlainText"/>
        <w:spacing w:before="0" w:beforeAutospacing="0" w:after="0" w:afterAutospacing="0"/>
        <w:jc w:val="center"/>
        <w:rPr>
          <w:rFonts w:ascii="Garamond" w:hAnsi="Garamond"/>
        </w:rPr>
      </w:pPr>
      <w:r w:rsidRPr="007F2303">
        <w:rPr>
          <w:rFonts w:ascii="Garamond" w:hAnsi="Garamond"/>
        </w:rPr>
        <w:t>in partial fulfillment of the requirements for</w:t>
      </w:r>
    </w:p>
    <w:p w14:paraId="2905F5E2" w14:textId="77777777" w:rsidR="007F2303" w:rsidRPr="007F2303" w:rsidRDefault="007F2303" w:rsidP="000C7241">
      <w:pPr>
        <w:pStyle w:val="PlainText"/>
        <w:spacing w:before="0" w:beforeAutospacing="0" w:after="0" w:afterAutospacing="0"/>
        <w:jc w:val="center"/>
        <w:rPr>
          <w:rFonts w:ascii="Garamond" w:hAnsi="Garamond"/>
        </w:rPr>
      </w:pPr>
      <w:r w:rsidRPr="007F2303">
        <w:rPr>
          <w:rFonts w:ascii="Garamond" w:hAnsi="Garamond"/>
        </w:rPr>
        <w:t>the degree of Bachelor of Arts</w:t>
      </w:r>
    </w:p>
    <w:p w14:paraId="64B6A588" w14:textId="77777777" w:rsidR="000C7241" w:rsidRDefault="000C7241" w:rsidP="000C7241">
      <w:pPr>
        <w:pStyle w:val="PlainText"/>
        <w:spacing w:before="0" w:beforeAutospacing="0" w:after="0" w:afterAutospacing="0"/>
        <w:jc w:val="center"/>
        <w:rPr>
          <w:rFonts w:ascii="Garamond" w:hAnsi="Garamond"/>
        </w:rPr>
      </w:pPr>
    </w:p>
    <w:p w14:paraId="4DF948B8" w14:textId="77777777" w:rsidR="000C7241" w:rsidRDefault="000C7241" w:rsidP="000C7241">
      <w:pPr>
        <w:pStyle w:val="PlainText"/>
        <w:spacing w:before="0" w:beforeAutospacing="0" w:after="0" w:afterAutospacing="0"/>
        <w:jc w:val="center"/>
        <w:rPr>
          <w:rFonts w:ascii="Garamond" w:hAnsi="Garamond"/>
        </w:rPr>
      </w:pPr>
    </w:p>
    <w:p w14:paraId="6F678D6A" w14:textId="77777777" w:rsidR="007F2303" w:rsidRPr="007F2303" w:rsidRDefault="007F2303" w:rsidP="000C7241">
      <w:pPr>
        <w:pStyle w:val="PlainText"/>
        <w:spacing w:before="0" w:beforeAutospacing="0" w:after="0" w:afterAutospacing="0"/>
        <w:jc w:val="center"/>
        <w:rPr>
          <w:rFonts w:ascii="Garamond" w:hAnsi="Garamond"/>
        </w:rPr>
      </w:pPr>
      <w:r w:rsidRPr="007F2303">
        <w:rPr>
          <w:rFonts w:ascii="Garamond" w:hAnsi="Garamond"/>
        </w:rPr>
        <w:t>Princeton University</w:t>
      </w:r>
    </w:p>
    <w:p w14:paraId="72A8FBCA" w14:textId="2B778A59" w:rsidR="007F2303" w:rsidRPr="007F2303" w:rsidRDefault="007F2303" w:rsidP="000C7241">
      <w:pPr>
        <w:pStyle w:val="PlainText"/>
        <w:spacing w:before="0" w:beforeAutospacing="0" w:after="0" w:afterAutospacing="0"/>
        <w:jc w:val="center"/>
        <w:rPr>
          <w:rFonts w:ascii="Garamond" w:hAnsi="Garamond"/>
        </w:rPr>
      </w:pPr>
      <w:r w:rsidRPr="007F2303">
        <w:rPr>
          <w:rFonts w:ascii="Garamond" w:hAnsi="Garamond"/>
        </w:rPr>
        <w:t>Princeton, New Jersey</w:t>
      </w:r>
    </w:p>
    <w:p w14:paraId="57D05DF5" w14:textId="77777777" w:rsidR="000C7241" w:rsidRDefault="000C7241" w:rsidP="001D4D9A">
      <w:pPr>
        <w:pStyle w:val="Title"/>
      </w:pPr>
    </w:p>
    <w:p w14:paraId="6FB1574B" w14:textId="77777777" w:rsidR="007F2303" w:rsidRPr="007F2303" w:rsidRDefault="007F2303" w:rsidP="001D4D9A">
      <w:pPr>
        <w:pStyle w:val="Title"/>
      </w:pPr>
      <w:r w:rsidRPr="007F2303">
        <w:t>[Date]</w:t>
      </w:r>
    </w:p>
    <w:p w14:paraId="016EC98B" w14:textId="77777777" w:rsidR="008C1E8D" w:rsidRDefault="007F2303" w:rsidP="007F2303">
      <w:pPr>
        <w:ind w:firstLine="0"/>
        <w:rPr>
          <w:sz w:val="44"/>
          <w:szCs w:val="44"/>
        </w:rPr>
      </w:pPr>
      <w:r>
        <w:br w:type="page"/>
      </w:r>
      <w:r w:rsidR="001D4D9A">
        <w:rPr>
          <w:sz w:val="44"/>
          <w:szCs w:val="44"/>
        </w:rPr>
        <w:lastRenderedPageBreak/>
        <w:t>Roman-numbered p</w:t>
      </w:r>
      <w:r>
        <w:rPr>
          <w:sz w:val="44"/>
          <w:szCs w:val="44"/>
        </w:rPr>
        <w:t>a</w:t>
      </w:r>
      <w:r w:rsidRPr="007F2303">
        <w:rPr>
          <w:sz w:val="44"/>
          <w:szCs w:val="44"/>
        </w:rPr>
        <w:t>ge(s) for Table of Contents or Front Matter: delete if not needed.</w:t>
      </w:r>
    </w:p>
    <w:p w14:paraId="12367F30" w14:textId="77777777" w:rsidR="007F2303" w:rsidRDefault="007F2303" w:rsidP="007F2303">
      <w:pPr>
        <w:ind w:firstLine="0"/>
        <w:sectPr w:rsidR="007F2303" w:rsidSect="005931E8">
          <w:footerReference w:type="default" r:id="rId7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4FBA15ED" w14:textId="77777777" w:rsidR="00794E88" w:rsidRDefault="00794E88" w:rsidP="00794E88">
      <w:pPr>
        <w:spacing w:line="240" w:lineRule="auto"/>
        <w:ind w:firstLine="0"/>
      </w:pPr>
      <w:r>
        <w:lastRenderedPageBreak/>
        <w:t>This page contains some tips on how to use the template.  Delete this text before using the template, but don’t delete the page.</w:t>
      </w:r>
    </w:p>
    <w:p w14:paraId="30E80100" w14:textId="77777777" w:rsidR="001D4D9A" w:rsidRDefault="00794E88" w:rsidP="00794E88">
      <w:pPr>
        <w:numPr>
          <w:ilvl w:val="0"/>
          <w:numId w:val="2"/>
        </w:numPr>
        <w:spacing w:line="240" w:lineRule="auto"/>
      </w:pPr>
      <w:r>
        <w:t xml:space="preserve">This template relies on Microsoft Word’s “styles” feature to accomplish its formatting. </w:t>
      </w:r>
      <w:r w:rsidR="001D4D9A">
        <w:t xml:space="preserve">If you don’t know how to apply styles to paragraphs in Word, </w:t>
      </w:r>
      <w:r>
        <w:t xml:space="preserve">or don’t know how to use a template in Word, </w:t>
      </w:r>
      <w:r w:rsidR="001D4D9A">
        <w:t xml:space="preserve">consult the OIT Helpdesk or take an “Intro to Word” course from www.princeton.edu/training. </w:t>
      </w:r>
    </w:p>
    <w:p w14:paraId="4F7B1B57" w14:textId="77777777" w:rsidR="001D4D9A" w:rsidRDefault="001D4D9A" w:rsidP="00794E88">
      <w:pPr>
        <w:numPr>
          <w:ilvl w:val="0"/>
          <w:numId w:val="2"/>
        </w:numPr>
        <w:spacing w:line="240" w:lineRule="auto"/>
      </w:pPr>
      <w:r>
        <w:t>Use the Title style for chapter titles. (A “Subtitle” style is also available, but don’t go overboard or get too cute—try to pick a clear, meaningful title that doesn’t need a colon or a subtitle.)</w:t>
      </w:r>
    </w:p>
    <w:p w14:paraId="40D4B73D" w14:textId="77777777" w:rsidR="001D4D9A" w:rsidRDefault="001D4D9A" w:rsidP="00794E88">
      <w:pPr>
        <w:numPr>
          <w:ilvl w:val="0"/>
          <w:numId w:val="2"/>
        </w:numPr>
        <w:spacing w:line="240" w:lineRule="auto"/>
      </w:pPr>
      <w:r>
        <w:t>Page numbers start at 1 on this first page of writing (ignore the roman numbers in any front-matter</w:t>
      </w:r>
      <w:r w:rsidR="00A966C0">
        <w:t xml:space="preserve"> before </w:t>
      </w:r>
      <w:proofErr w:type="gramStart"/>
      <w:r w:rsidR="00A966C0">
        <w:t>this</w:t>
      </w:r>
      <w:r>
        <w:t>, but</w:t>
      </w:r>
      <w:proofErr w:type="gramEnd"/>
      <w:r>
        <w:t xml:space="preserve"> paginate </w:t>
      </w:r>
      <w:r w:rsidRPr="00A966C0">
        <w:rPr>
          <w:u w:val="single"/>
        </w:rPr>
        <w:t>everything</w:t>
      </w:r>
      <w:r>
        <w:t xml:space="preserve"> from here forward).</w:t>
      </w:r>
    </w:p>
    <w:p w14:paraId="3B8688CF" w14:textId="77777777" w:rsidR="001D4D9A" w:rsidRDefault="001D4D9A" w:rsidP="00794E88">
      <w:pPr>
        <w:numPr>
          <w:ilvl w:val="0"/>
          <w:numId w:val="2"/>
        </w:numPr>
        <w:spacing w:line="240" w:lineRule="auto"/>
      </w:pPr>
      <w:r>
        <w:t xml:space="preserve">Page numbers should continue through subsequent chapters; do not restart </w:t>
      </w:r>
      <w:r w:rsidR="00A966C0">
        <w:t>in each chapter</w:t>
      </w:r>
      <w:r>
        <w:t>.</w:t>
      </w:r>
    </w:p>
    <w:p w14:paraId="333B4B63" w14:textId="77777777" w:rsidR="00794E88" w:rsidRPr="00794E88" w:rsidRDefault="00794E88" w:rsidP="00794E88">
      <w:pPr>
        <w:pStyle w:val="Heading4"/>
        <w:spacing w:line="240" w:lineRule="auto"/>
      </w:pPr>
      <w:r w:rsidRPr="00794E88">
        <w:t>Headings</w:t>
      </w:r>
    </w:p>
    <w:p w14:paraId="04C7D4CF" w14:textId="77777777" w:rsidR="00794E88" w:rsidRDefault="00794E88" w:rsidP="00794E88">
      <w:pPr>
        <w:spacing w:line="240" w:lineRule="auto"/>
        <w:ind w:firstLine="0"/>
      </w:pPr>
      <w:r>
        <w:t xml:space="preserve">Intelligent headings help a reader make sense of your argument.  </w:t>
      </w:r>
    </w:p>
    <w:p w14:paraId="013BB363" w14:textId="77777777" w:rsidR="00794E88" w:rsidRDefault="00794E88" w:rsidP="00794E88">
      <w:pPr>
        <w:numPr>
          <w:ilvl w:val="0"/>
          <w:numId w:val="3"/>
        </w:numPr>
        <w:spacing w:line="240" w:lineRule="auto"/>
      </w:pPr>
      <w:r>
        <w:t xml:space="preserve">Use too many, and your thinking will seem ‘choppy’ to the reader; use too few, and the reader may lose track of your argument altogether.  </w:t>
      </w:r>
    </w:p>
    <w:p w14:paraId="6A5D9A8E" w14:textId="77777777" w:rsidR="00794E88" w:rsidRDefault="00794E88" w:rsidP="00794E88">
      <w:pPr>
        <w:numPr>
          <w:ilvl w:val="0"/>
          <w:numId w:val="3"/>
        </w:numPr>
        <w:spacing w:line="240" w:lineRule="auto"/>
      </w:pPr>
      <w:r>
        <w:t xml:space="preserve">Use headings in strict order: Level 2 underneath Level 1; Level 3 underneath Level 2; and so on.  </w:t>
      </w:r>
    </w:p>
    <w:p w14:paraId="23FF1F44" w14:textId="77777777" w:rsidR="00794E88" w:rsidRDefault="00794E88" w:rsidP="00794E88">
      <w:pPr>
        <w:numPr>
          <w:ilvl w:val="0"/>
          <w:numId w:val="3"/>
        </w:numPr>
        <w:spacing w:line="240" w:lineRule="auto"/>
      </w:pPr>
      <w:r>
        <w:t>You should avoid ‘empty’ headings, or headings as the first line in a chapter; give your reader an introductory paragraph or two to orient her/him to what’s coming.</w:t>
      </w:r>
    </w:p>
    <w:p w14:paraId="0D5F454E" w14:textId="77777777" w:rsidR="007F2303" w:rsidRDefault="00A966C0" w:rsidP="00794E88">
      <w:pPr>
        <w:pStyle w:val="Heading1"/>
        <w:spacing w:line="240" w:lineRule="auto"/>
      </w:pPr>
      <w:r>
        <w:t>Heading 1</w:t>
      </w:r>
    </w:p>
    <w:p w14:paraId="1AF26D65" w14:textId="77777777" w:rsidR="00794E88" w:rsidRDefault="00794E88" w:rsidP="00794E88">
      <w:pPr>
        <w:spacing w:line="240" w:lineRule="auto"/>
      </w:pPr>
      <w:r>
        <w:t>Use Heading 1 for major sections (e.g., “Introduction”, “Findings”, “Bibliography”</w:t>
      </w:r>
    </w:p>
    <w:p w14:paraId="615B8E09" w14:textId="77777777" w:rsidR="00A966C0" w:rsidRDefault="00A966C0" w:rsidP="00794E88">
      <w:pPr>
        <w:pStyle w:val="Heading2"/>
        <w:spacing w:line="240" w:lineRule="auto"/>
      </w:pPr>
      <w:r>
        <w:t>Heading 2</w:t>
      </w:r>
    </w:p>
    <w:p w14:paraId="1064E104" w14:textId="77777777" w:rsidR="00794E88" w:rsidRPr="00794E88" w:rsidRDefault="00794E88" w:rsidP="00794E88">
      <w:pPr>
        <w:spacing w:line="240" w:lineRule="auto"/>
      </w:pPr>
      <w:r>
        <w:t xml:space="preserve">Use Headings 2-4 for logical sub-sections. </w:t>
      </w:r>
    </w:p>
    <w:p w14:paraId="0918FF98" w14:textId="77777777" w:rsidR="007F2303" w:rsidRDefault="00A966C0" w:rsidP="00794E88">
      <w:pPr>
        <w:pStyle w:val="Heading3"/>
        <w:spacing w:line="240" w:lineRule="auto"/>
      </w:pPr>
      <w:r>
        <w:t>Heading 3</w:t>
      </w:r>
    </w:p>
    <w:p w14:paraId="1F1212FB" w14:textId="77777777" w:rsidR="00A966C0" w:rsidRDefault="00A966C0" w:rsidP="00794E88">
      <w:pPr>
        <w:pStyle w:val="Heading4"/>
        <w:spacing w:line="240" w:lineRule="auto"/>
      </w:pPr>
      <w:r>
        <w:t>Heading 4</w:t>
      </w:r>
    </w:p>
    <w:p w14:paraId="136EF9D5" w14:textId="77777777" w:rsidR="00794E88" w:rsidRPr="00794E88" w:rsidRDefault="00794E88" w:rsidP="00794E88">
      <w:pPr>
        <w:spacing w:line="240" w:lineRule="auto"/>
      </w:pPr>
      <w:r>
        <w:t xml:space="preserve">Do not use more than 4 heading levels. </w:t>
      </w:r>
    </w:p>
    <w:p w14:paraId="23732145" w14:textId="77777777" w:rsidR="007F2303" w:rsidRDefault="007F2303" w:rsidP="007F2303">
      <w:pPr>
        <w:pStyle w:val="Heading1"/>
      </w:pPr>
      <w:r>
        <w:br w:type="page"/>
      </w:r>
      <w:r>
        <w:lastRenderedPageBreak/>
        <w:t xml:space="preserve">Honor Code Pledge </w:t>
      </w:r>
    </w:p>
    <w:p w14:paraId="12D01316" w14:textId="77777777" w:rsidR="007F2303" w:rsidRPr="007F2303" w:rsidRDefault="00794E88" w:rsidP="007F2303">
      <w:pPr>
        <w:ind w:firstLine="0"/>
      </w:pPr>
      <w:r>
        <w:t xml:space="preserve">The Honor Code pledge should be the last page of your document. </w:t>
      </w:r>
      <w:r w:rsidR="007F2303">
        <w:t xml:space="preserve">Please write (in your own handwriting), sign, and date: "This paper represents my own work in accordance with University </w:t>
      </w:r>
      <w:r w:rsidR="000C7241">
        <w:t>regulations</w:t>
      </w:r>
      <w:r w:rsidR="007F2303">
        <w:t>."</w:t>
      </w:r>
    </w:p>
    <w:sectPr w:rsidR="007F2303" w:rsidRPr="007F2303" w:rsidSect="007F2303">
      <w:pgSz w:w="12240" w:h="15840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8BAB" w14:textId="77777777" w:rsidR="00375B54" w:rsidRDefault="00375B54">
      <w:r>
        <w:separator/>
      </w:r>
    </w:p>
  </w:endnote>
  <w:endnote w:type="continuationSeparator" w:id="0">
    <w:p w14:paraId="59B0E50B" w14:textId="77777777" w:rsidR="00375B54" w:rsidRDefault="0037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B454" w14:textId="77777777" w:rsidR="007F2303" w:rsidRDefault="007F2303" w:rsidP="007F2303">
    <w:pPr>
      <w:pStyle w:val="Footer"/>
      <w:ind w:firstLine="0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71ED">
      <w:rPr>
        <w:rStyle w:val="PageNumber"/>
        <w:noProof/>
      </w:rPr>
      <w:t>ii</w:t>
    </w:r>
    <w:r>
      <w:rPr>
        <w:rStyle w:val="PageNumber"/>
      </w:rPr>
      <w:fldChar w:fldCharType="end"/>
    </w:r>
    <w:r>
      <w:rPr>
        <w:rStyle w:val="PageNumbe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9216" w14:textId="77777777" w:rsidR="00375B54" w:rsidRDefault="00375B54">
      <w:r>
        <w:separator/>
      </w:r>
    </w:p>
  </w:footnote>
  <w:footnote w:type="continuationSeparator" w:id="0">
    <w:p w14:paraId="6C61960E" w14:textId="77777777" w:rsidR="00375B54" w:rsidRDefault="00375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7EB0"/>
    <w:multiLevelType w:val="hybridMultilevel"/>
    <w:tmpl w:val="D0002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2E54"/>
    <w:multiLevelType w:val="hybridMultilevel"/>
    <w:tmpl w:val="0C381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87790"/>
    <w:multiLevelType w:val="hybridMultilevel"/>
    <w:tmpl w:val="40E86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D"/>
    <w:rsid w:val="000C7241"/>
    <w:rsid w:val="0010556D"/>
    <w:rsid w:val="001D4D9A"/>
    <w:rsid w:val="0027557F"/>
    <w:rsid w:val="00342F7C"/>
    <w:rsid w:val="00375B54"/>
    <w:rsid w:val="005931E8"/>
    <w:rsid w:val="00794E88"/>
    <w:rsid w:val="007F2303"/>
    <w:rsid w:val="008C1E8D"/>
    <w:rsid w:val="009C7D13"/>
    <w:rsid w:val="00A966C0"/>
    <w:rsid w:val="00C523F8"/>
    <w:rsid w:val="00E55B6A"/>
    <w:rsid w:val="00F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666A0"/>
  <w15:chartTrackingRefBased/>
  <w15:docId w15:val="{F273F17F-4337-2B47-A58C-42F79E70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303"/>
    <w:pPr>
      <w:spacing w:after="120" w:line="360" w:lineRule="auto"/>
      <w:ind w:firstLine="720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rsid w:val="001D4D9A"/>
    <w:pPr>
      <w:keepNext/>
      <w:spacing w:before="240" w:after="60"/>
      <w:ind w:firstLine="0"/>
      <w:jc w:val="center"/>
      <w:outlineLvl w:val="0"/>
    </w:pPr>
    <w:rPr>
      <w:rFonts w:cs="Arial"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66C0"/>
    <w:pPr>
      <w:keepNext/>
      <w:spacing w:before="240" w:after="60"/>
      <w:ind w:firstLine="0"/>
      <w:jc w:val="center"/>
      <w:outlineLvl w:val="1"/>
    </w:pPr>
    <w:rPr>
      <w:rFonts w:cs="Arial"/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794E88"/>
    <w:pPr>
      <w:keepNext/>
      <w:spacing w:before="240" w:after="60"/>
      <w:outlineLvl w:val="2"/>
    </w:pPr>
    <w:rPr>
      <w:rFonts w:cs="Arial"/>
      <w:bCs/>
      <w:smallCaps/>
      <w:sz w:val="28"/>
      <w:szCs w:val="28"/>
    </w:rPr>
  </w:style>
  <w:style w:type="paragraph" w:styleId="Heading4">
    <w:name w:val="heading 4"/>
    <w:basedOn w:val="Normal"/>
    <w:next w:val="Normal"/>
    <w:qFormat/>
    <w:rsid w:val="0010556D"/>
    <w:pPr>
      <w:keepNext/>
      <w:spacing w:before="240" w:after="60"/>
      <w:outlineLvl w:val="3"/>
    </w:pPr>
    <w:rPr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F2303"/>
    <w:pPr>
      <w:spacing w:before="100" w:beforeAutospacing="1" w:after="100" w:afterAutospacing="1" w:line="240" w:lineRule="auto"/>
      <w:ind w:firstLine="0"/>
    </w:pPr>
    <w:rPr>
      <w:rFonts w:ascii="Times New Roman" w:hAnsi="Times New Roman"/>
    </w:rPr>
  </w:style>
  <w:style w:type="paragraph" w:styleId="Header">
    <w:name w:val="header"/>
    <w:basedOn w:val="Normal"/>
    <w:rsid w:val="007F23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23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2303"/>
  </w:style>
  <w:style w:type="paragraph" w:styleId="DocumentMap">
    <w:name w:val="Document Map"/>
    <w:basedOn w:val="Normal"/>
    <w:semiHidden/>
    <w:rsid w:val="007F230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10556D"/>
    <w:pPr>
      <w:spacing w:before="240" w:after="60"/>
      <w:ind w:firstLine="0"/>
      <w:jc w:val="center"/>
      <w:outlineLvl w:val="0"/>
    </w:pPr>
    <w:rPr>
      <w:rFonts w:cs="Arial"/>
      <w:bCs/>
      <w:caps/>
      <w:kern w:val="28"/>
      <w:sz w:val="32"/>
      <w:szCs w:val="32"/>
    </w:rPr>
  </w:style>
  <w:style w:type="character" w:customStyle="1" w:styleId="TitleChar">
    <w:name w:val="Title Char"/>
    <w:link w:val="Title"/>
    <w:rsid w:val="0010556D"/>
    <w:rPr>
      <w:rFonts w:ascii="Garamond" w:hAnsi="Garamond" w:cs="Arial"/>
      <w:bCs/>
      <w:caps/>
      <w:kern w:val="28"/>
      <w:sz w:val="32"/>
      <w:szCs w:val="32"/>
      <w:lang w:val="en-US" w:eastAsia="en-US" w:bidi="ar-SA"/>
    </w:rPr>
  </w:style>
  <w:style w:type="paragraph" w:styleId="Subtitle">
    <w:name w:val="Subtitle"/>
    <w:basedOn w:val="Normal"/>
    <w:qFormat/>
    <w:rsid w:val="0010556D"/>
    <w:pPr>
      <w:spacing w:after="60"/>
      <w:ind w:firstLine="0"/>
      <w:jc w:val="center"/>
      <w:outlineLvl w:val="1"/>
    </w:pPr>
    <w:rPr>
      <w:rFonts w:cs="Arial"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PoliticsIndependentWor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C:\Users\Administrator\Downloads\PoliticsIndependentWork.dot</Template>
  <TotalTime>2</TotalTime>
  <Pages>4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 I T L E]</vt:lpstr>
    </vt:vector>
  </TitlesOfParts>
  <Company>Princeton University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 I T L E]</dc:title>
  <dc:subject/>
  <dc:creator>Princeton Affiliate</dc:creator>
  <cp:keywords/>
  <cp:lastModifiedBy>Gayle F. Brodsky</cp:lastModifiedBy>
  <cp:revision>3</cp:revision>
  <cp:lastPrinted>1900-01-01T05:00:00Z</cp:lastPrinted>
  <dcterms:created xsi:type="dcterms:W3CDTF">2022-02-22T17:13:00Z</dcterms:created>
  <dcterms:modified xsi:type="dcterms:W3CDTF">2022-02-22T17:26:00Z</dcterms:modified>
</cp:coreProperties>
</file>